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22" w:rsidRPr="0050376E" w:rsidRDefault="00390322" w:rsidP="00390322">
      <w:pPr>
        <w:rPr>
          <w:sz w:val="24"/>
        </w:rPr>
      </w:pPr>
      <w:r w:rsidRPr="0050376E">
        <w:rPr>
          <w:sz w:val="24"/>
        </w:rPr>
        <w:t>INVENTARISATIELIJST NOODVERLICHTING</w:t>
      </w:r>
    </w:p>
    <w:p w:rsidR="00390322" w:rsidRDefault="00390322" w:rsidP="0039032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60"/>
        <w:gridCol w:w="11482"/>
      </w:tblGrid>
      <w:tr w:rsidR="00390322" w:rsidTr="00742CBA">
        <w:tc>
          <w:tcPr>
            <w:tcW w:w="2660" w:type="dxa"/>
            <w:shd w:val="clear" w:color="auto" w:fill="D9D9D9"/>
          </w:tcPr>
          <w:p w:rsidR="00390322" w:rsidRDefault="00390322" w:rsidP="00742CBA">
            <w:r>
              <w:t>Datum</w:t>
            </w:r>
          </w:p>
        </w:tc>
        <w:tc>
          <w:tcPr>
            <w:tcW w:w="11482" w:type="dxa"/>
          </w:tcPr>
          <w:p w:rsidR="00390322" w:rsidRDefault="00390322" w:rsidP="00742CBA"/>
          <w:p w:rsidR="00390322" w:rsidRDefault="00390322" w:rsidP="00742CBA"/>
        </w:tc>
      </w:tr>
      <w:tr w:rsidR="00390322" w:rsidTr="00742CBA">
        <w:tc>
          <w:tcPr>
            <w:tcW w:w="2660" w:type="dxa"/>
            <w:shd w:val="clear" w:color="auto" w:fill="D9D9D9"/>
          </w:tcPr>
          <w:p w:rsidR="00390322" w:rsidRDefault="00390322" w:rsidP="00742CBA">
            <w:r>
              <w:t>Adres / naam gebouw</w:t>
            </w:r>
          </w:p>
        </w:tc>
        <w:tc>
          <w:tcPr>
            <w:tcW w:w="11482" w:type="dxa"/>
          </w:tcPr>
          <w:p w:rsidR="00390322" w:rsidRDefault="00390322" w:rsidP="00742CBA"/>
          <w:p w:rsidR="00390322" w:rsidRDefault="00390322" w:rsidP="00742CBA"/>
          <w:p w:rsidR="00390322" w:rsidRDefault="00390322" w:rsidP="00742CBA"/>
        </w:tc>
      </w:tr>
      <w:tr w:rsidR="00390322" w:rsidTr="00742CBA">
        <w:tc>
          <w:tcPr>
            <w:tcW w:w="2660" w:type="dxa"/>
            <w:shd w:val="clear" w:color="auto" w:fill="D9D9D9"/>
          </w:tcPr>
          <w:p w:rsidR="00390322" w:rsidRDefault="00390322" w:rsidP="00742CBA">
            <w:r>
              <w:t>Bedrijf / instelling opdrachtgever</w:t>
            </w:r>
          </w:p>
          <w:p w:rsidR="00390322" w:rsidRDefault="00390322" w:rsidP="00742CBA"/>
        </w:tc>
        <w:tc>
          <w:tcPr>
            <w:tcW w:w="11482" w:type="dxa"/>
          </w:tcPr>
          <w:p w:rsidR="00390322" w:rsidRDefault="00390322" w:rsidP="00742CBA"/>
          <w:p w:rsidR="00390322" w:rsidRDefault="00390322" w:rsidP="00742CBA"/>
        </w:tc>
      </w:tr>
      <w:tr w:rsidR="00390322" w:rsidTr="00742CBA">
        <w:tc>
          <w:tcPr>
            <w:tcW w:w="2660" w:type="dxa"/>
            <w:shd w:val="clear" w:color="auto" w:fill="D9D9D9"/>
          </w:tcPr>
          <w:p w:rsidR="00390322" w:rsidRDefault="00390322" w:rsidP="00742CBA">
            <w:r>
              <w:t>Inventarisatie uitgevoerd door</w:t>
            </w:r>
          </w:p>
          <w:p w:rsidR="00390322" w:rsidRDefault="00390322" w:rsidP="00742CBA"/>
        </w:tc>
        <w:tc>
          <w:tcPr>
            <w:tcW w:w="11482" w:type="dxa"/>
          </w:tcPr>
          <w:p w:rsidR="00390322" w:rsidRDefault="00390322" w:rsidP="00742CBA"/>
          <w:p w:rsidR="00390322" w:rsidRDefault="00390322" w:rsidP="00742CBA"/>
          <w:p w:rsidR="00390322" w:rsidRDefault="00390322" w:rsidP="00742CBA"/>
        </w:tc>
      </w:tr>
    </w:tbl>
    <w:p w:rsidR="00390322" w:rsidRDefault="00390322" w:rsidP="0039032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52"/>
        <w:gridCol w:w="2268"/>
        <w:gridCol w:w="3337"/>
        <w:gridCol w:w="4961"/>
      </w:tblGrid>
      <w:tr w:rsidR="00390322" w:rsidTr="00742CBA">
        <w:tc>
          <w:tcPr>
            <w:tcW w:w="3652" w:type="dxa"/>
            <w:shd w:val="clear" w:color="auto" w:fill="D9D9D9"/>
          </w:tcPr>
          <w:p w:rsidR="00390322" w:rsidRPr="009E1463" w:rsidRDefault="00390322" w:rsidP="00742CBA">
            <w:r w:rsidRPr="009E1463">
              <w:t>Testmethode</w:t>
            </w:r>
          </w:p>
        </w:tc>
        <w:tc>
          <w:tcPr>
            <w:tcW w:w="2268" w:type="dxa"/>
            <w:shd w:val="clear" w:color="auto" w:fill="D9D9D9"/>
          </w:tcPr>
          <w:p w:rsidR="00390322" w:rsidRDefault="00390322" w:rsidP="00742CBA">
            <w:r>
              <w:t>Pictogrammen conform</w:t>
            </w:r>
          </w:p>
        </w:tc>
        <w:tc>
          <w:tcPr>
            <w:tcW w:w="3337" w:type="dxa"/>
            <w:shd w:val="clear" w:color="auto" w:fill="D9D9D9"/>
          </w:tcPr>
          <w:p w:rsidR="00390322" w:rsidRDefault="00390322" w:rsidP="00742CBA">
            <w:r>
              <w:t>Type systeem</w:t>
            </w:r>
          </w:p>
        </w:tc>
        <w:tc>
          <w:tcPr>
            <w:tcW w:w="4961" w:type="dxa"/>
            <w:shd w:val="clear" w:color="auto" w:fill="D9D9D9"/>
          </w:tcPr>
          <w:p w:rsidR="00390322" w:rsidRDefault="00390322" w:rsidP="00742CBA">
            <w:r>
              <w:t>Eventuele bijzonderheden</w:t>
            </w:r>
          </w:p>
        </w:tc>
      </w:tr>
      <w:tr w:rsidR="00390322" w:rsidTr="00742CBA">
        <w:tc>
          <w:tcPr>
            <w:tcW w:w="3652" w:type="dxa"/>
          </w:tcPr>
          <w:p w:rsidR="00390322" w:rsidRPr="00456933" w:rsidRDefault="00390322" w:rsidP="00742CBA">
            <w:pPr>
              <w:rPr>
                <w:sz w:val="8"/>
                <w:szCs w:val="8"/>
              </w:rPr>
            </w:pPr>
          </w:p>
          <w:p w:rsidR="00390322" w:rsidRPr="009E1463" w:rsidRDefault="00390322" w:rsidP="00742CBA">
            <w:pPr>
              <w:ind w:firstLine="420"/>
            </w:pPr>
            <w:r w:rsidRPr="009E1463">
              <w:sym w:font="Webdings" w:char="F063"/>
            </w:r>
            <w:r>
              <w:t xml:space="preserve"> Handmatig</w:t>
            </w:r>
          </w:p>
          <w:p w:rsidR="00390322" w:rsidRPr="009E1463" w:rsidRDefault="00390322" w:rsidP="00742CBA">
            <w:pPr>
              <w:ind w:left="420"/>
            </w:pPr>
            <w:r w:rsidRPr="009E1463">
              <w:sym w:font="Webdings" w:char="F063"/>
            </w:r>
            <w:r>
              <w:t xml:space="preserve"> A</w:t>
            </w:r>
            <w:r w:rsidRPr="009E1463">
              <w:t>utomatisch testsysteem</w:t>
            </w:r>
          </w:p>
          <w:p w:rsidR="00390322" w:rsidRPr="009E1463" w:rsidRDefault="00390322" w:rsidP="00742CBA">
            <w:pPr>
              <w:ind w:left="420"/>
            </w:pPr>
            <w:r w:rsidRPr="009E1463">
              <w:sym w:font="Webdings" w:char="F063"/>
            </w:r>
            <w:r>
              <w:t xml:space="preserve"> C</w:t>
            </w:r>
            <w:r w:rsidRPr="009E1463">
              <w:t>entraal monitor systeem</w:t>
            </w:r>
          </w:p>
          <w:p w:rsidR="00390322" w:rsidRPr="00456933" w:rsidRDefault="00390322" w:rsidP="00742CBA">
            <w:pPr>
              <w:rPr>
                <w:sz w:val="8"/>
                <w:szCs w:val="8"/>
              </w:rPr>
            </w:pPr>
          </w:p>
        </w:tc>
        <w:tc>
          <w:tcPr>
            <w:tcW w:w="2268" w:type="dxa"/>
          </w:tcPr>
          <w:p w:rsidR="00390322" w:rsidRPr="00456933" w:rsidRDefault="00390322" w:rsidP="00742CBA">
            <w:pPr>
              <w:rPr>
                <w:sz w:val="8"/>
                <w:szCs w:val="8"/>
              </w:rPr>
            </w:pPr>
          </w:p>
          <w:p w:rsidR="00390322" w:rsidRDefault="00390322" w:rsidP="00742CBA">
            <w:pPr>
              <w:ind w:left="426"/>
            </w:pPr>
            <w:r w:rsidRPr="009E1463">
              <w:sym w:font="Webdings" w:char="F063"/>
            </w:r>
            <w:r>
              <w:t xml:space="preserve"> NEN 6088</w:t>
            </w:r>
          </w:p>
          <w:p w:rsidR="00390322" w:rsidRDefault="00390322" w:rsidP="00742CBA">
            <w:pPr>
              <w:ind w:left="426"/>
            </w:pPr>
            <w:r w:rsidRPr="009E1463">
              <w:sym w:font="Webdings" w:char="F063"/>
            </w:r>
            <w:r>
              <w:t xml:space="preserve"> NEN 3011</w:t>
            </w:r>
          </w:p>
          <w:p w:rsidR="00390322" w:rsidRDefault="00390322" w:rsidP="00742CBA"/>
        </w:tc>
        <w:tc>
          <w:tcPr>
            <w:tcW w:w="3337" w:type="dxa"/>
          </w:tcPr>
          <w:p w:rsidR="00390322" w:rsidRPr="00A42042" w:rsidRDefault="00390322" w:rsidP="00742CBA">
            <w:pPr>
              <w:ind w:left="426"/>
              <w:rPr>
                <w:sz w:val="8"/>
                <w:szCs w:val="8"/>
              </w:rPr>
            </w:pPr>
          </w:p>
          <w:p w:rsidR="00390322" w:rsidRDefault="00390322" w:rsidP="00742CBA">
            <w:pPr>
              <w:ind w:left="426"/>
            </w:pPr>
            <w:r w:rsidRPr="009E1463">
              <w:sym w:font="Webdings" w:char="F063"/>
            </w:r>
            <w:r>
              <w:t xml:space="preserve"> Centraal gevoed</w:t>
            </w:r>
          </w:p>
          <w:p w:rsidR="00390322" w:rsidRDefault="00390322" w:rsidP="00742CBA">
            <w:pPr>
              <w:ind w:left="426"/>
            </w:pPr>
            <w:r w:rsidRPr="009E1463">
              <w:sym w:font="Webdings" w:char="F063"/>
            </w:r>
            <w:r>
              <w:t xml:space="preserve"> Decentraal gevoed</w:t>
            </w:r>
          </w:p>
          <w:p w:rsidR="00390322" w:rsidRDefault="00390322" w:rsidP="00742CBA"/>
        </w:tc>
        <w:tc>
          <w:tcPr>
            <w:tcW w:w="4961" w:type="dxa"/>
          </w:tcPr>
          <w:p w:rsidR="00390322" w:rsidRDefault="00390322" w:rsidP="00742CBA"/>
        </w:tc>
      </w:tr>
    </w:tbl>
    <w:p w:rsidR="00390322" w:rsidRDefault="00390322" w:rsidP="0039032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84"/>
        <w:gridCol w:w="3330"/>
        <w:gridCol w:w="2357"/>
        <w:gridCol w:w="2357"/>
        <w:gridCol w:w="2357"/>
        <w:gridCol w:w="2357"/>
      </w:tblGrid>
      <w:tr w:rsidR="00390322" w:rsidTr="00742CBA">
        <w:tc>
          <w:tcPr>
            <w:tcW w:w="1384" w:type="dxa"/>
            <w:shd w:val="clear" w:color="auto" w:fill="D9D9D9"/>
          </w:tcPr>
          <w:p w:rsidR="00390322" w:rsidRDefault="00390322" w:rsidP="00742CBA">
            <w:r>
              <w:t>Nummer</w:t>
            </w:r>
          </w:p>
        </w:tc>
        <w:tc>
          <w:tcPr>
            <w:tcW w:w="3330" w:type="dxa"/>
            <w:shd w:val="clear" w:color="auto" w:fill="D9D9D9"/>
          </w:tcPr>
          <w:p w:rsidR="00390322" w:rsidRDefault="00390322" w:rsidP="00742CBA">
            <w:r>
              <w:t>Ruimte</w:t>
            </w:r>
          </w:p>
        </w:tc>
        <w:tc>
          <w:tcPr>
            <w:tcW w:w="2357" w:type="dxa"/>
            <w:shd w:val="clear" w:color="auto" w:fill="D9D9D9"/>
          </w:tcPr>
          <w:p w:rsidR="00390322" w:rsidRDefault="00390322" w:rsidP="00742CBA">
            <w:r>
              <w:t>Nr. Groep</w:t>
            </w:r>
          </w:p>
        </w:tc>
        <w:tc>
          <w:tcPr>
            <w:tcW w:w="2357" w:type="dxa"/>
            <w:shd w:val="clear" w:color="auto" w:fill="D9D9D9"/>
          </w:tcPr>
          <w:p w:rsidR="00390322" w:rsidRDefault="00390322" w:rsidP="00742CBA">
            <w:r>
              <w:t>Merk</w:t>
            </w:r>
          </w:p>
        </w:tc>
        <w:tc>
          <w:tcPr>
            <w:tcW w:w="2357" w:type="dxa"/>
            <w:shd w:val="clear" w:color="auto" w:fill="D9D9D9"/>
          </w:tcPr>
          <w:p w:rsidR="00390322" w:rsidRDefault="00390322" w:rsidP="00742CBA">
            <w:r>
              <w:t>Artikelnr</w:t>
            </w:r>
            <w:r>
              <w:t>.</w:t>
            </w:r>
            <w:r>
              <w:t xml:space="preserve"> </w:t>
            </w:r>
            <w:r>
              <w:t>o</w:t>
            </w:r>
            <w:r>
              <w:t>f</w:t>
            </w:r>
            <w:r>
              <w:t xml:space="preserve"> </w:t>
            </w:r>
            <w:r>
              <w:t>-code</w:t>
            </w:r>
          </w:p>
        </w:tc>
        <w:tc>
          <w:tcPr>
            <w:tcW w:w="2357" w:type="dxa"/>
            <w:shd w:val="clear" w:color="auto" w:fill="D9D9D9"/>
          </w:tcPr>
          <w:p w:rsidR="00390322" w:rsidRDefault="00390322" w:rsidP="00742CBA">
            <w:r>
              <w:t>Installatiedatum</w:t>
            </w:r>
          </w:p>
        </w:tc>
      </w:tr>
      <w:tr w:rsidR="00390322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</w:tbl>
    <w:p w:rsidR="00390322" w:rsidRDefault="00390322" w:rsidP="00390322"/>
    <w:p w:rsidR="00390322" w:rsidRPr="00490C2D" w:rsidRDefault="00390322" w:rsidP="0039032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84"/>
        <w:gridCol w:w="3330"/>
        <w:gridCol w:w="2357"/>
        <w:gridCol w:w="2357"/>
        <w:gridCol w:w="2357"/>
        <w:gridCol w:w="2357"/>
      </w:tblGrid>
      <w:tr w:rsidR="00390322" w:rsidTr="00742CBA">
        <w:tc>
          <w:tcPr>
            <w:tcW w:w="1384" w:type="dxa"/>
            <w:shd w:val="clear" w:color="auto" w:fill="D9D9D9"/>
          </w:tcPr>
          <w:p w:rsidR="00390322" w:rsidRDefault="00390322" w:rsidP="00742CBA">
            <w:r>
              <w:lastRenderedPageBreak/>
              <w:t>Nummer</w:t>
            </w:r>
          </w:p>
        </w:tc>
        <w:tc>
          <w:tcPr>
            <w:tcW w:w="3330" w:type="dxa"/>
            <w:shd w:val="clear" w:color="auto" w:fill="D9D9D9"/>
          </w:tcPr>
          <w:p w:rsidR="00390322" w:rsidRDefault="00390322" w:rsidP="00742CBA">
            <w:r>
              <w:t>Ruimte</w:t>
            </w:r>
          </w:p>
        </w:tc>
        <w:tc>
          <w:tcPr>
            <w:tcW w:w="2357" w:type="dxa"/>
            <w:shd w:val="clear" w:color="auto" w:fill="D9D9D9"/>
          </w:tcPr>
          <w:p w:rsidR="00390322" w:rsidRDefault="00390322" w:rsidP="00742CBA">
            <w:r>
              <w:t>Nr. Groep</w:t>
            </w:r>
          </w:p>
        </w:tc>
        <w:tc>
          <w:tcPr>
            <w:tcW w:w="2357" w:type="dxa"/>
            <w:shd w:val="clear" w:color="auto" w:fill="D9D9D9"/>
          </w:tcPr>
          <w:p w:rsidR="00390322" w:rsidRDefault="00390322" w:rsidP="00742CBA">
            <w:r>
              <w:t>Merk</w:t>
            </w:r>
          </w:p>
        </w:tc>
        <w:tc>
          <w:tcPr>
            <w:tcW w:w="2357" w:type="dxa"/>
            <w:shd w:val="clear" w:color="auto" w:fill="D9D9D9"/>
          </w:tcPr>
          <w:p w:rsidR="00390322" w:rsidRDefault="00390322" w:rsidP="00390322">
            <w:r>
              <w:t>Artikelnr</w:t>
            </w:r>
            <w:r>
              <w:t>.</w:t>
            </w:r>
            <w:r>
              <w:t xml:space="preserve"> </w:t>
            </w:r>
            <w:r>
              <w:t>o</w:t>
            </w:r>
            <w:r>
              <w:t>f</w:t>
            </w:r>
            <w:r>
              <w:t xml:space="preserve"> </w:t>
            </w:r>
            <w:r>
              <w:t>-code</w:t>
            </w:r>
          </w:p>
        </w:tc>
        <w:tc>
          <w:tcPr>
            <w:tcW w:w="2357" w:type="dxa"/>
            <w:shd w:val="clear" w:color="auto" w:fill="D9D9D9"/>
          </w:tcPr>
          <w:p w:rsidR="00390322" w:rsidRDefault="00390322" w:rsidP="00742CBA">
            <w:r>
              <w:t>Installatiedatum</w:t>
            </w: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</w:tbl>
    <w:p w:rsidR="00390322" w:rsidRDefault="00390322" w:rsidP="00390322">
      <w:r>
        <w:br/>
      </w:r>
    </w:p>
    <w:p w:rsidR="00390322" w:rsidRPr="00490C2D" w:rsidRDefault="00390322" w:rsidP="00390322">
      <w:r>
        <w:br w:type="page"/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84"/>
        <w:gridCol w:w="3330"/>
        <w:gridCol w:w="2357"/>
        <w:gridCol w:w="2357"/>
        <w:gridCol w:w="2357"/>
        <w:gridCol w:w="2357"/>
      </w:tblGrid>
      <w:tr w:rsidR="00390322" w:rsidTr="00742CBA">
        <w:tc>
          <w:tcPr>
            <w:tcW w:w="1384" w:type="dxa"/>
            <w:shd w:val="clear" w:color="auto" w:fill="D9D9D9"/>
          </w:tcPr>
          <w:p w:rsidR="00390322" w:rsidRDefault="00390322" w:rsidP="00742CBA">
            <w:r>
              <w:t>Nummer</w:t>
            </w:r>
          </w:p>
        </w:tc>
        <w:tc>
          <w:tcPr>
            <w:tcW w:w="3330" w:type="dxa"/>
            <w:shd w:val="clear" w:color="auto" w:fill="D9D9D9"/>
          </w:tcPr>
          <w:p w:rsidR="00390322" w:rsidRDefault="00390322" w:rsidP="00742CBA">
            <w:r>
              <w:t>Ruimte</w:t>
            </w:r>
          </w:p>
        </w:tc>
        <w:tc>
          <w:tcPr>
            <w:tcW w:w="2357" w:type="dxa"/>
            <w:shd w:val="clear" w:color="auto" w:fill="D9D9D9"/>
          </w:tcPr>
          <w:p w:rsidR="00390322" w:rsidRDefault="00390322" w:rsidP="00742CBA">
            <w:r>
              <w:t>Nr. Groep</w:t>
            </w:r>
          </w:p>
        </w:tc>
        <w:tc>
          <w:tcPr>
            <w:tcW w:w="2357" w:type="dxa"/>
            <w:shd w:val="clear" w:color="auto" w:fill="D9D9D9"/>
          </w:tcPr>
          <w:p w:rsidR="00390322" w:rsidRDefault="00390322" w:rsidP="00742CBA">
            <w:r>
              <w:t>Merk</w:t>
            </w:r>
          </w:p>
        </w:tc>
        <w:tc>
          <w:tcPr>
            <w:tcW w:w="2357" w:type="dxa"/>
            <w:shd w:val="clear" w:color="auto" w:fill="D9D9D9"/>
          </w:tcPr>
          <w:p w:rsidR="00390322" w:rsidRDefault="00390322" w:rsidP="00742CBA">
            <w:r>
              <w:t>Artikelnr</w:t>
            </w:r>
            <w:r>
              <w:t>.</w:t>
            </w:r>
            <w:r>
              <w:t xml:space="preserve"> </w:t>
            </w:r>
            <w:r>
              <w:t>o</w:t>
            </w:r>
            <w:r>
              <w:t>f</w:t>
            </w:r>
            <w:r>
              <w:t xml:space="preserve"> </w:t>
            </w:r>
            <w:r>
              <w:t>-code</w:t>
            </w:r>
          </w:p>
        </w:tc>
        <w:tc>
          <w:tcPr>
            <w:tcW w:w="2357" w:type="dxa"/>
            <w:shd w:val="clear" w:color="auto" w:fill="D9D9D9"/>
          </w:tcPr>
          <w:p w:rsidR="00390322" w:rsidRDefault="00390322" w:rsidP="00742CBA">
            <w:r>
              <w:t>Installatiedatum</w:t>
            </w: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  <w:tr w:rsidR="00390322" w:rsidRPr="00396570" w:rsidTr="00742CBA">
        <w:tc>
          <w:tcPr>
            <w:tcW w:w="1384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3330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  <w:tc>
          <w:tcPr>
            <w:tcW w:w="2357" w:type="dxa"/>
          </w:tcPr>
          <w:p w:rsidR="00390322" w:rsidRPr="00396570" w:rsidRDefault="00390322" w:rsidP="00742CBA">
            <w:pPr>
              <w:rPr>
                <w:sz w:val="26"/>
                <w:szCs w:val="26"/>
              </w:rPr>
            </w:pPr>
          </w:p>
        </w:tc>
      </w:tr>
    </w:tbl>
    <w:p w:rsidR="00841D39" w:rsidRPr="00490C2D" w:rsidRDefault="00841D39" w:rsidP="00390322"/>
    <w:sectPr w:rsidR="00841D39" w:rsidRPr="00490C2D" w:rsidSect="00841D39">
      <w:headerReference w:type="default" r:id="rId7"/>
      <w:pgSz w:w="16838" w:h="11906" w:orient="landscape"/>
      <w:pgMar w:top="2205" w:right="1418" w:bottom="1418" w:left="1418" w:header="709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C16" w:rsidRDefault="00334C16">
      <w:r>
        <w:separator/>
      </w:r>
    </w:p>
  </w:endnote>
  <w:endnote w:type="continuationSeparator" w:id="0">
    <w:p w:rsidR="00334C16" w:rsidRDefault="0033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C16" w:rsidRDefault="00334C16">
      <w:r>
        <w:separator/>
      </w:r>
    </w:p>
  </w:footnote>
  <w:footnote w:type="continuationSeparator" w:id="0">
    <w:p w:rsidR="00334C16" w:rsidRDefault="00334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028" w:rsidRDefault="00390322">
    <w:pPr>
      <w:pStyle w:val="Kopteks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3400" cy="7572375"/>
          <wp:effectExtent l="0" t="0" r="0" b="9525"/>
          <wp:wrapNone/>
          <wp:docPr id="1" name="Afbeelding 1" descr="KC_Briefpapier_Ligg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C_Briefpapier_Ligge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0" cy="757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22"/>
    <w:rsid w:val="000E0C75"/>
    <w:rsid w:val="00334C16"/>
    <w:rsid w:val="00390322"/>
    <w:rsid w:val="00447702"/>
    <w:rsid w:val="00490C2D"/>
    <w:rsid w:val="00841D39"/>
    <w:rsid w:val="00853028"/>
    <w:rsid w:val="00A0170F"/>
    <w:rsid w:val="00CE4EEB"/>
    <w:rsid w:val="00EB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90322"/>
    <w:rPr>
      <w:rFonts w:ascii="Verdana" w:hAnsi="Verdana"/>
      <w:szCs w:val="24"/>
    </w:rPr>
  </w:style>
  <w:style w:type="character" w:default="1" w:styleId="Standaardalinea-lettertype">
    <w:name w:val="Default Paragraph Font"/>
    <w:semiHidden/>
    <w:rsid w:val="00490C2D"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rsid w:val="00490C2D"/>
  </w:style>
  <w:style w:type="paragraph" w:styleId="Koptekst">
    <w:name w:val="header"/>
    <w:basedOn w:val="Standaard"/>
    <w:rsid w:val="00490C2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90C2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390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90322"/>
    <w:rPr>
      <w:rFonts w:ascii="Verdana" w:hAnsi="Verdana"/>
      <w:szCs w:val="24"/>
    </w:rPr>
  </w:style>
  <w:style w:type="character" w:default="1" w:styleId="Standaardalinea-lettertype">
    <w:name w:val="Default Paragraph Font"/>
    <w:semiHidden/>
    <w:rsid w:val="00490C2D"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rsid w:val="00490C2D"/>
  </w:style>
  <w:style w:type="paragraph" w:styleId="Koptekst">
    <w:name w:val="header"/>
    <w:basedOn w:val="Standaard"/>
    <w:rsid w:val="00490C2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90C2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390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1.220\Huisstijl\Kenniscentrum%20Noodverlichting\Digitale%20sjablonen\Vervolgpapier_Liggend_Kenniscentrum_Noodverlichting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Vervolgpapier_Liggend_Kenniscentrum_Noodverlichting.dot</Template>
  <TotalTime>2</TotalTime>
  <Pages>3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Famostar emergency lighting BV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Roderik Robben</dc:creator>
  <cp:lastModifiedBy>Roderik Robben</cp:lastModifiedBy>
  <cp:revision>1</cp:revision>
  <cp:lastPrinted>1601-01-01T00:00:00Z</cp:lastPrinted>
  <dcterms:created xsi:type="dcterms:W3CDTF">2019-03-26T15:33:00Z</dcterms:created>
  <dcterms:modified xsi:type="dcterms:W3CDTF">2019-03-26T15:35:00Z</dcterms:modified>
</cp:coreProperties>
</file>